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E70F9" w14:textId="77777777" w:rsidR="00160A2C" w:rsidRDefault="00160A2C" w:rsidP="00C041C9">
      <w:pPr>
        <w:spacing w:after="0" w:line="360" w:lineRule="auto"/>
        <w:jc w:val="center"/>
        <w:rPr>
          <w:b/>
          <w:sz w:val="24"/>
        </w:rPr>
      </w:pPr>
    </w:p>
    <w:p w14:paraId="169CF6A2" w14:textId="19C08719" w:rsidR="0098025A" w:rsidRPr="003F22AB" w:rsidRDefault="000D7184" w:rsidP="00C041C9">
      <w:pPr>
        <w:spacing w:after="0" w:line="360" w:lineRule="auto"/>
        <w:jc w:val="center"/>
        <w:rPr>
          <w:b/>
          <w:sz w:val="24"/>
        </w:rPr>
      </w:pPr>
      <w:r w:rsidRPr="003F22AB">
        <w:rPr>
          <w:b/>
          <w:sz w:val="24"/>
        </w:rPr>
        <w:t xml:space="preserve">Registration for the NOBIS Meeting </w:t>
      </w:r>
      <w:r w:rsidR="00323BF2" w:rsidRPr="003F22AB">
        <w:rPr>
          <w:b/>
          <w:sz w:val="24"/>
        </w:rPr>
        <w:t>202</w:t>
      </w:r>
      <w:r w:rsidR="0046644A">
        <w:rPr>
          <w:b/>
          <w:sz w:val="24"/>
        </w:rPr>
        <w:t>4</w:t>
      </w:r>
      <w:r w:rsidRPr="003F22AB">
        <w:rPr>
          <w:b/>
          <w:sz w:val="24"/>
        </w:rPr>
        <w:br/>
      </w:r>
      <w:r w:rsidR="0046644A">
        <w:rPr>
          <w:b/>
          <w:sz w:val="24"/>
        </w:rPr>
        <w:t>at the Natural History Museum Vienna (Hall 16)</w:t>
      </w:r>
      <w:r w:rsidR="0098025A">
        <w:rPr>
          <w:b/>
          <w:sz w:val="24"/>
        </w:rPr>
        <w:t xml:space="preserve">, </w:t>
      </w:r>
      <w:r w:rsidR="0098025A">
        <w:rPr>
          <w:b/>
          <w:sz w:val="24"/>
        </w:rPr>
        <w:br/>
      </w:r>
      <w:r w:rsidR="0098025A" w:rsidRPr="003F22AB">
        <w:rPr>
          <w:b/>
          <w:sz w:val="24"/>
        </w:rPr>
        <w:t xml:space="preserve">November </w:t>
      </w:r>
      <w:r w:rsidR="0098025A">
        <w:rPr>
          <w:b/>
          <w:sz w:val="24"/>
        </w:rPr>
        <w:t>28–</w:t>
      </w:r>
      <w:r w:rsidR="0098025A" w:rsidRPr="003F22AB">
        <w:rPr>
          <w:b/>
          <w:sz w:val="24"/>
        </w:rPr>
        <w:t>2</w:t>
      </w:r>
      <w:r w:rsidR="0098025A">
        <w:rPr>
          <w:b/>
          <w:sz w:val="24"/>
        </w:rPr>
        <w:t>9</w:t>
      </w:r>
      <w:r w:rsidR="0098025A" w:rsidRPr="003F22AB">
        <w:rPr>
          <w:b/>
          <w:sz w:val="24"/>
          <w:vertAlign w:val="superscript"/>
        </w:rPr>
        <w:t>th</w:t>
      </w:r>
      <w:r w:rsidR="0098025A" w:rsidRPr="003F22AB">
        <w:rPr>
          <w:b/>
          <w:sz w:val="24"/>
        </w:rPr>
        <w:t xml:space="preserve"> 202</w:t>
      </w:r>
      <w:r w:rsidR="0098025A">
        <w:rPr>
          <w:b/>
          <w:sz w:val="24"/>
        </w:rPr>
        <w:t>4</w:t>
      </w:r>
    </w:p>
    <w:p w14:paraId="76EF317B" w14:textId="77777777" w:rsidR="000D7184" w:rsidRPr="003F22AB" w:rsidRDefault="000D7184" w:rsidP="00C041C9">
      <w:pPr>
        <w:spacing w:after="0" w:line="360" w:lineRule="auto"/>
        <w:jc w:val="center"/>
        <w:rPr>
          <w:b/>
          <w:sz w:val="24"/>
        </w:rPr>
      </w:pPr>
    </w:p>
    <w:p w14:paraId="514A2110" w14:textId="77777777" w:rsidR="0040698E" w:rsidRPr="0040698E" w:rsidRDefault="0040698E" w:rsidP="00C041C9">
      <w:pPr>
        <w:spacing w:after="0" w:line="360" w:lineRule="auto"/>
        <w:rPr>
          <w:b/>
          <w:lang w:val="de-DE"/>
        </w:rPr>
      </w:pPr>
      <w:r w:rsidRPr="0040698E">
        <w:rPr>
          <w:b/>
          <w:lang w:val="de-DE"/>
        </w:rPr>
        <w:t>Pers</w:t>
      </w:r>
      <w:r w:rsidR="008B4DA2">
        <w:rPr>
          <w:b/>
          <w:lang w:val="de-DE"/>
        </w:rPr>
        <w:t>onal Data</w:t>
      </w:r>
    </w:p>
    <w:p w14:paraId="23E33383" w14:textId="77777777" w:rsidR="00404C6F" w:rsidRPr="003F22AB" w:rsidRDefault="00202EA5" w:rsidP="00C041C9">
      <w:pPr>
        <w:spacing w:after="0" w:line="360" w:lineRule="auto"/>
        <w:rPr>
          <w:lang w:val="de-DE"/>
        </w:rPr>
      </w:pPr>
      <w:r w:rsidRPr="003F22AB">
        <w:rPr>
          <w:lang w:val="de-DE"/>
        </w:rPr>
        <w:t>Name</w:t>
      </w:r>
      <w:r w:rsidR="0040698E" w:rsidRPr="003F22AB">
        <w:rPr>
          <w:lang w:val="de-DE"/>
        </w:rPr>
        <w:t>:</w:t>
      </w:r>
      <w:r w:rsidRPr="003F22AB">
        <w:rPr>
          <w:lang w:val="de-DE"/>
        </w:rPr>
        <w:tab/>
      </w:r>
      <w:r w:rsidRPr="003F22AB">
        <w:rPr>
          <w:lang w:val="de-DE"/>
        </w:rPr>
        <w:tab/>
      </w:r>
      <w:sdt>
        <w:sdtPr>
          <w:id w:val="914815381"/>
          <w:placeholder>
            <w:docPart w:val="EBD449D8AD924A8F873DCD88ECB7CF15"/>
          </w:placeholder>
          <w:showingPlcHdr/>
          <w:text/>
        </w:sdtPr>
        <w:sdtEndPr/>
        <w:sdtContent>
          <w:r w:rsidRPr="003F22AB">
            <w:rPr>
              <w:rStyle w:val="PlaceholderText"/>
              <w:lang w:val="de-DE"/>
            </w:rPr>
            <w:t>Klicken oder tippen Sie hier, um Text einzugeben.</w:t>
          </w:r>
        </w:sdtContent>
      </w:sdt>
    </w:p>
    <w:p w14:paraId="5E3BF41E" w14:textId="77777777" w:rsidR="00323BF2" w:rsidRPr="003F22AB" w:rsidRDefault="00323BF2" w:rsidP="00C041C9">
      <w:pPr>
        <w:spacing w:after="0" w:line="360" w:lineRule="auto"/>
        <w:rPr>
          <w:lang w:val="de-DE"/>
        </w:rPr>
      </w:pPr>
      <w:r w:rsidRPr="003F22AB">
        <w:rPr>
          <w:lang w:val="de-DE"/>
        </w:rPr>
        <w:t>Institution:</w:t>
      </w:r>
      <w:r w:rsidRPr="003F22AB">
        <w:rPr>
          <w:lang w:val="de-DE"/>
        </w:rPr>
        <w:tab/>
      </w:r>
      <w:sdt>
        <w:sdtPr>
          <w:id w:val="-1912071570"/>
          <w:placeholder>
            <w:docPart w:val="90326EC70A6D4B0798EA58D2844A1771"/>
          </w:placeholder>
          <w:showingPlcHdr/>
          <w:text/>
        </w:sdtPr>
        <w:sdtEndPr/>
        <w:sdtContent>
          <w:r w:rsidRPr="003F22AB">
            <w:rPr>
              <w:rStyle w:val="PlaceholderText"/>
              <w:lang w:val="de-DE"/>
            </w:rPr>
            <w:t>Klicken oder tippen Sie hier, um Text einzugeben.</w:t>
          </w:r>
        </w:sdtContent>
      </w:sdt>
    </w:p>
    <w:p w14:paraId="3D110056" w14:textId="77777777" w:rsidR="00CE64EB" w:rsidRPr="003F22AB" w:rsidRDefault="008B4DA2" w:rsidP="00C041C9">
      <w:pPr>
        <w:spacing w:after="0" w:line="360" w:lineRule="auto"/>
        <w:rPr>
          <w:lang w:val="de-DE"/>
        </w:rPr>
      </w:pPr>
      <w:r w:rsidRPr="003F22AB">
        <w:rPr>
          <w:lang w:val="de-DE"/>
        </w:rPr>
        <w:t>Address</w:t>
      </w:r>
      <w:r w:rsidR="0040698E" w:rsidRPr="003F22AB">
        <w:rPr>
          <w:lang w:val="de-DE"/>
        </w:rPr>
        <w:t>:</w:t>
      </w:r>
      <w:r w:rsidR="00CE64EB" w:rsidRPr="003F22AB">
        <w:rPr>
          <w:lang w:val="de-DE"/>
        </w:rPr>
        <w:tab/>
      </w:r>
      <w:sdt>
        <w:sdtPr>
          <w:id w:val="-807463509"/>
          <w:placeholder>
            <w:docPart w:val="69B8655FE9AA493A94361B139AC4658E"/>
          </w:placeholder>
          <w:showingPlcHdr/>
          <w:text/>
        </w:sdtPr>
        <w:sdtEndPr/>
        <w:sdtContent>
          <w:r w:rsidR="00CE64EB" w:rsidRPr="002B1177">
            <w:rPr>
              <w:rStyle w:val="PlaceholderText"/>
              <w:lang w:val="de-DE"/>
            </w:rPr>
            <w:t>Klicken oder tippen Sie hier, um Text einzugeben.</w:t>
          </w:r>
        </w:sdtContent>
      </w:sdt>
    </w:p>
    <w:p w14:paraId="5046AA20" w14:textId="77777777" w:rsidR="00CE64EB" w:rsidRPr="003F22AB" w:rsidRDefault="00CE64EB" w:rsidP="00C041C9">
      <w:pPr>
        <w:spacing w:after="0" w:line="360" w:lineRule="auto"/>
        <w:rPr>
          <w:lang w:val="de-DE"/>
        </w:rPr>
      </w:pPr>
      <w:r w:rsidRPr="003F22AB">
        <w:rPr>
          <w:lang w:val="de-DE"/>
        </w:rPr>
        <w:t>E-</w:t>
      </w:r>
      <w:r w:rsidR="008B4DA2" w:rsidRPr="003F22AB">
        <w:rPr>
          <w:lang w:val="de-DE"/>
        </w:rPr>
        <w:t>m</w:t>
      </w:r>
      <w:r w:rsidRPr="003F22AB">
        <w:rPr>
          <w:lang w:val="de-DE"/>
        </w:rPr>
        <w:t>ail</w:t>
      </w:r>
      <w:r w:rsidR="0040698E" w:rsidRPr="003F22AB">
        <w:rPr>
          <w:lang w:val="de-DE"/>
        </w:rPr>
        <w:t>:</w:t>
      </w:r>
      <w:r w:rsidRPr="003F22AB">
        <w:rPr>
          <w:lang w:val="de-DE"/>
        </w:rPr>
        <w:tab/>
      </w:r>
      <w:r w:rsidRPr="003F22AB">
        <w:rPr>
          <w:lang w:val="de-DE"/>
        </w:rPr>
        <w:tab/>
      </w:r>
      <w:sdt>
        <w:sdtPr>
          <w:id w:val="-1752190080"/>
          <w:placeholder>
            <w:docPart w:val="84446F33A9FB48B0A6702F0B5FB2F3BA"/>
          </w:placeholder>
          <w:showingPlcHdr/>
          <w:text/>
        </w:sdtPr>
        <w:sdtEndPr/>
        <w:sdtContent>
          <w:r w:rsidRPr="003F22AB">
            <w:rPr>
              <w:rStyle w:val="PlaceholderText"/>
              <w:lang w:val="de-DE"/>
            </w:rPr>
            <w:t>Klicken oder tippen Sie hier, um Text einzugeben.</w:t>
          </w:r>
        </w:sdtContent>
      </w:sdt>
    </w:p>
    <w:p w14:paraId="41F96105" w14:textId="77777777" w:rsidR="00647CFD" w:rsidRPr="003F22AB" w:rsidRDefault="008B4DA2" w:rsidP="00C041C9">
      <w:pPr>
        <w:spacing w:after="0" w:line="360" w:lineRule="auto"/>
      </w:pPr>
      <w:r w:rsidRPr="008B4DA2">
        <w:t>Gender</w:t>
      </w:r>
      <w:r w:rsidR="0058251E">
        <w:t>:</w:t>
      </w:r>
      <w:r w:rsidR="00647CFD" w:rsidRPr="003F22AB">
        <w:t xml:space="preserve"> </w:t>
      </w:r>
      <w:r w:rsidR="00647CFD" w:rsidRPr="003F22AB">
        <w:tab/>
      </w:r>
      <w:r w:rsidRPr="008B4DA2">
        <w:t>female</w:t>
      </w:r>
      <w:r w:rsidR="00647CFD" w:rsidRPr="003F22AB">
        <w:t xml:space="preserve"> </w:t>
      </w:r>
      <w:sdt>
        <w:sdtPr>
          <w:id w:val="361484114"/>
          <w14:checkbox>
            <w14:checked w14:val="0"/>
            <w14:checkedState w14:val="2612" w14:font="MS Gothic"/>
            <w14:uncheckedState w14:val="2610" w14:font="MS Gothic"/>
          </w14:checkbox>
        </w:sdtPr>
        <w:sdtEndPr/>
        <w:sdtContent>
          <w:r w:rsidR="00647CFD" w:rsidRPr="003F22AB">
            <w:rPr>
              <w:rFonts w:ascii="MS Gothic" w:eastAsia="MS Gothic" w:hAnsi="MS Gothic" w:hint="eastAsia"/>
            </w:rPr>
            <w:t>☐</w:t>
          </w:r>
        </w:sdtContent>
      </w:sdt>
      <w:r w:rsidR="00647CFD" w:rsidRPr="003F22AB">
        <w:t xml:space="preserve">     </w:t>
      </w:r>
      <w:r w:rsidRPr="003F22AB">
        <w:t>male</w:t>
      </w:r>
      <w:r w:rsidR="00647CFD" w:rsidRPr="003F22AB">
        <w:t xml:space="preserve"> </w:t>
      </w:r>
      <w:sdt>
        <w:sdtPr>
          <w:id w:val="-562568515"/>
          <w14:checkbox>
            <w14:checked w14:val="0"/>
            <w14:checkedState w14:val="2612" w14:font="MS Gothic"/>
            <w14:uncheckedState w14:val="2610" w14:font="MS Gothic"/>
          </w14:checkbox>
        </w:sdtPr>
        <w:sdtEndPr/>
        <w:sdtContent>
          <w:r w:rsidR="00647CFD" w:rsidRPr="003F22AB">
            <w:rPr>
              <w:rFonts w:ascii="MS Gothic" w:eastAsia="MS Gothic" w:hAnsi="MS Gothic" w:hint="eastAsia"/>
            </w:rPr>
            <w:t>☐</w:t>
          </w:r>
        </w:sdtContent>
      </w:sdt>
      <w:r w:rsidR="00647CFD" w:rsidRPr="003F22AB">
        <w:t xml:space="preserve">      divers</w:t>
      </w:r>
      <w:r w:rsidRPr="003F22AB">
        <w:t>e</w:t>
      </w:r>
      <w:r w:rsidR="00647CFD" w:rsidRPr="003F22AB">
        <w:t xml:space="preserve"> </w:t>
      </w:r>
      <w:sdt>
        <w:sdtPr>
          <w:id w:val="-904536806"/>
          <w14:checkbox>
            <w14:checked w14:val="0"/>
            <w14:checkedState w14:val="2612" w14:font="MS Gothic"/>
            <w14:uncheckedState w14:val="2610" w14:font="MS Gothic"/>
          </w14:checkbox>
        </w:sdtPr>
        <w:sdtEndPr/>
        <w:sdtContent>
          <w:r w:rsidR="00647CFD" w:rsidRPr="003F22AB">
            <w:rPr>
              <w:rFonts w:ascii="MS Gothic" w:eastAsia="MS Gothic" w:hAnsi="MS Gothic" w:hint="eastAsia"/>
            </w:rPr>
            <w:t>☐</w:t>
          </w:r>
        </w:sdtContent>
      </w:sdt>
    </w:p>
    <w:p w14:paraId="170BDD07" w14:textId="32F47271" w:rsidR="002B1177" w:rsidRDefault="007B3135" w:rsidP="00C041C9">
      <w:pPr>
        <w:spacing w:after="0" w:line="360" w:lineRule="auto"/>
      </w:pPr>
      <w:r w:rsidRPr="003F22AB">
        <w:t xml:space="preserve">NOBIS </w:t>
      </w:r>
      <w:r w:rsidR="008B4DA2" w:rsidRPr="003F22AB">
        <w:t>Member</w:t>
      </w:r>
      <w:r w:rsidR="008B4DA2" w:rsidRPr="003F22AB">
        <w:tab/>
      </w:r>
      <w:r w:rsidR="008B4DA2" w:rsidRPr="008B4DA2">
        <w:t xml:space="preserve">       yes</w:t>
      </w:r>
      <w:r w:rsidR="00CE64EB" w:rsidRPr="008B4DA2">
        <w:t xml:space="preserve"> </w:t>
      </w:r>
      <w:sdt>
        <w:sdtPr>
          <w:id w:val="-1475055659"/>
          <w14:checkbox>
            <w14:checked w14:val="0"/>
            <w14:checkedState w14:val="2612" w14:font="MS Gothic"/>
            <w14:uncheckedState w14:val="2610" w14:font="MS Gothic"/>
          </w14:checkbox>
        </w:sdtPr>
        <w:sdtEndPr/>
        <w:sdtContent>
          <w:r w:rsidR="00CE64EB" w:rsidRPr="008B4DA2">
            <w:rPr>
              <w:rFonts w:ascii="MS Gothic" w:eastAsia="MS Gothic" w:hAnsi="MS Gothic"/>
            </w:rPr>
            <w:t>☐</w:t>
          </w:r>
        </w:sdtContent>
      </w:sdt>
      <w:r w:rsidR="008B4DA2" w:rsidRPr="008B4DA2">
        <w:t xml:space="preserve"> </w:t>
      </w:r>
      <w:r w:rsidR="002B1177">
        <w:t>(</w:t>
      </w:r>
      <w:r w:rsidR="0046644A">
        <w:t>3</w:t>
      </w:r>
      <w:r w:rsidR="002B1177">
        <w:t xml:space="preserve">0 € Registration </w:t>
      </w:r>
      <w:proofErr w:type="gramStart"/>
      <w:r w:rsidR="002B1177">
        <w:t>fee)</w:t>
      </w:r>
      <w:r w:rsidR="003F71C4">
        <w:t>*</w:t>
      </w:r>
      <w:proofErr w:type="gramEnd"/>
      <w:r w:rsidR="008B4DA2" w:rsidRPr="008B4DA2">
        <w:t xml:space="preserve">  </w:t>
      </w:r>
      <w:r w:rsidR="008B4DA2">
        <w:t xml:space="preserve">   </w:t>
      </w:r>
      <w:r w:rsidR="008B4DA2" w:rsidRPr="008B4DA2">
        <w:t xml:space="preserve">   </w:t>
      </w:r>
      <w:r w:rsidR="00CE64EB" w:rsidRPr="008B4DA2">
        <w:t>n</w:t>
      </w:r>
      <w:r w:rsidR="008B4DA2" w:rsidRPr="008B4DA2">
        <w:t xml:space="preserve">o </w:t>
      </w:r>
      <w:sdt>
        <w:sdtPr>
          <w:id w:val="-1635627265"/>
          <w14:checkbox>
            <w14:checked w14:val="0"/>
            <w14:checkedState w14:val="2612" w14:font="MS Gothic"/>
            <w14:uncheckedState w14:val="2610" w14:font="MS Gothic"/>
          </w14:checkbox>
        </w:sdtPr>
        <w:sdtEndPr/>
        <w:sdtContent>
          <w:r w:rsidR="00CE64EB" w:rsidRPr="008B4DA2">
            <w:rPr>
              <w:rFonts w:ascii="MS Gothic" w:eastAsia="MS Gothic" w:hAnsi="MS Gothic"/>
            </w:rPr>
            <w:t>☐</w:t>
          </w:r>
        </w:sdtContent>
      </w:sdt>
      <w:r w:rsidR="002B1177">
        <w:t xml:space="preserve"> (</w:t>
      </w:r>
      <w:r w:rsidR="0046644A">
        <w:t>6</w:t>
      </w:r>
      <w:r w:rsidR="002B1177">
        <w:t>0 € Registration fee)</w:t>
      </w:r>
      <w:r w:rsidR="003F71C4">
        <w:t>*</w:t>
      </w:r>
    </w:p>
    <w:p w14:paraId="3D2B11B6" w14:textId="753E8FBB" w:rsidR="0040698E" w:rsidRDefault="008B4DA2" w:rsidP="00C041C9">
      <w:pPr>
        <w:spacing w:after="0" w:line="360" w:lineRule="auto"/>
      </w:pPr>
      <w:r w:rsidRPr="008B4DA2">
        <w:t xml:space="preserve">For </w:t>
      </w:r>
      <w:r w:rsidR="0098025A">
        <w:t xml:space="preserve">a </w:t>
      </w:r>
      <w:r w:rsidRPr="008B4DA2">
        <w:t>membership application, see</w:t>
      </w:r>
      <w:r w:rsidR="0064152C" w:rsidRPr="003F22AB">
        <w:t xml:space="preserve"> </w:t>
      </w:r>
      <w:hyperlink r:id="rId7" w:history="1">
        <w:r w:rsidR="0064152C" w:rsidRPr="003F22AB">
          <w:rPr>
            <w:rStyle w:val="Hyperlink"/>
          </w:rPr>
          <w:t>http://www.nobis-austria.at/</w:t>
        </w:r>
      </w:hyperlink>
      <w:r w:rsidR="0064152C" w:rsidRPr="003F22AB">
        <w:t>.</w:t>
      </w:r>
    </w:p>
    <w:p w14:paraId="60E68A0C" w14:textId="230C0D91" w:rsidR="00A35B23" w:rsidRPr="003F22AB" w:rsidRDefault="00A35B23" w:rsidP="00C041C9">
      <w:pPr>
        <w:spacing w:after="0" w:line="360" w:lineRule="auto"/>
      </w:pPr>
      <w:r>
        <w:t>* Payment by bank transfer (</w:t>
      </w:r>
      <w:r w:rsidR="003F71C4" w:rsidRPr="00515DD7">
        <w:t>IBAN: AT622011128822667900, BIC: GIBAATWW) or in cash at the registration desk.</w:t>
      </w:r>
    </w:p>
    <w:p w14:paraId="3853477D" w14:textId="77777777" w:rsidR="0064152C" w:rsidRDefault="0064152C" w:rsidP="00C041C9">
      <w:pPr>
        <w:spacing w:after="0" w:line="360" w:lineRule="auto"/>
      </w:pPr>
    </w:p>
    <w:p w14:paraId="6DEA4E1D" w14:textId="77777777" w:rsidR="00C21451" w:rsidRPr="00782CAA" w:rsidRDefault="00782CAA" w:rsidP="00C041C9">
      <w:pPr>
        <w:spacing w:after="0" w:line="360" w:lineRule="auto"/>
        <w:rPr>
          <w:b/>
        </w:rPr>
      </w:pPr>
      <w:r w:rsidRPr="00782CAA">
        <w:rPr>
          <w:b/>
        </w:rPr>
        <w:t>Presentation</w:t>
      </w:r>
      <w:r w:rsidR="00C21451" w:rsidRPr="00782CAA">
        <w:rPr>
          <w:b/>
        </w:rPr>
        <w:t xml:space="preserve"> (max. 1 </w:t>
      </w:r>
      <w:r w:rsidRPr="00782CAA">
        <w:rPr>
          <w:b/>
        </w:rPr>
        <w:t>per registered first author</w:t>
      </w:r>
      <w:r w:rsidR="00C21451" w:rsidRPr="00782CAA">
        <w:rPr>
          <w:b/>
        </w:rPr>
        <w:t>)</w:t>
      </w:r>
    </w:p>
    <w:p w14:paraId="50C3A838" w14:textId="77777777" w:rsidR="00CE64EB" w:rsidRPr="00782CAA" w:rsidRDefault="00CE64EB" w:rsidP="00C041C9">
      <w:pPr>
        <w:tabs>
          <w:tab w:val="left" w:pos="1701"/>
          <w:tab w:val="left" w:pos="3261"/>
        </w:tabs>
        <w:spacing w:after="0" w:line="360" w:lineRule="auto"/>
      </w:pPr>
      <w:r w:rsidRPr="00782CAA">
        <w:t xml:space="preserve">Poster </w:t>
      </w:r>
      <w:sdt>
        <w:sdtPr>
          <w:id w:val="-1389412966"/>
          <w14:checkbox>
            <w14:checked w14:val="0"/>
            <w14:checkedState w14:val="2612" w14:font="MS Gothic"/>
            <w14:uncheckedState w14:val="2610" w14:font="MS Gothic"/>
          </w14:checkbox>
        </w:sdtPr>
        <w:sdtEndPr/>
        <w:sdtContent>
          <w:r w:rsidRPr="00782CAA">
            <w:rPr>
              <w:rFonts w:ascii="MS Gothic" w:eastAsia="MS Gothic" w:hAnsi="MS Gothic"/>
            </w:rPr>
            <w:t>☐</w:t>
          </w:r>
        </w:sdtContent>
      </w:sdt>
      <w:r w:rsidRPr="00782CAA">
        <w:tab/>
      </w:r>
      <w:r w:rsidR="00782CAA">
        <w:t xml:space="preserve">Talk </w:t>
      </w:r>
      <w:sdt>
        <w:sdtPr>
          <w:id w:val="-1999573528"/>
          <w14:checkbox>
            <w14:checked w14:val="0"/>
            <w14:checkedState w14:val="2612" w14:font="MS Gothic"/>
            <w14:uncheckedState w14:val="2610" w14:font="MS Gothic"/>
          </w14:checkbox>
        </w:sdtPr>
        <w:sdtEndPr/>
        <w:sdtContent>
          <w:r w:rsidRPr="00782CAA">
            <w:rPr>
              <w:rFonts w:ascii="MS Gothic" w:eastAsia="MS Gothic" w:hAnsi="MS Gothic"/>
            </w:rPr>
            <w:t>☐</w:t>
          </w:r>
        </w:sdtContent>
      </w:sdt>
      <w:r w:rsidRPr="00782CAA">
        <w:t xml:space="preserve"> </w:t>
      </w:r>
      <w:r w:rsidRPr="00782CAA">
        <w:tab/>
      </w:r>
      <w:proofErr w:type="spellStart"/>
      <w:r w:rsidR="00782CAA">
        <w:t>Talk</w:t>
      </w:r>
      <w:proofErr w:type="spellEnd"/>
      <w:r w:rsidRPr="00782CAA">
        <w:t xml:space="preserve"> (</w:t>
      </w:r>
      <w:r w:rsidR="00033D90" w:rsidRPr="00782CAA">
        <w:t>NOBIS-</w:t>
      </w:r>
      <w:r w:rsidR="00782CAA">
        <w:t>Award</w:t>
      </w:r>
      <w:r w:rsidR="00033D90" w:rsidRPr="00782CAA">
        <w:t xml:space="preserve"> </w:t>
      </w:r>
      <w:r w:rsidRPr="00782CAA">
        <w:t>M</w:t>
      </w:r>
      <w:r w:rsidR="00033D90" w:rsidRPr="00782CAA">
        <w:t>Sc</w:t>
      </w:r>
      <w:r w:rsidRPr="00782CAA">
        <w:t xml:space="preserve">) </w:t>
      </w:r>
      <w:sdt>
        <w:sdtPr>
          <w:id w:val="1193495995"/>
          <w14:checkbox>
            <w14:checked w14:val="0"/>
            <w14:checkedState w14:val="2612" w14:font="MS Gothic"/>
            <w14:uncheckedState w14:val="2610" w14:font="MS Gothic"/>
          </w14:checkbox>
        </w:sdtPr>
        <w:sdtEndPr/>
        <w:sdtContent>
          <w:r w:rsidRPr="00782CAA">
            <w:rPr>
              <w:rFonts w:ascii="MS Gothic" w:eastAsia="MS Gothic" w:hAnsi="MS Gothic"/>
            </w:rPr>
            <w:t>☐</w:t>
          </w:r>
        </w:sdtContent>
      </w:sdt>
      <w:r w:rsidRPr="00782CAA">
        <w:tab/>
      </w:r>
      <w:r w:rsidR="003772A8" w:rsidRPr="00782CAA">
        <w:tab/>
      </w:r>
      <w:r w:rsidR="00782CAA">
        <w:t>Talk</w:t>
      </w:r>
      <w:r w:rsidRPr="00782CAA">
        <w:t xml:space="preserve"> (</w:t>
      </w:r>
      <w:r w:rsidR="00033D90" w:rsidRPr="00782CAA">
        <w:t>NOBIS-</w:t>
      </w:r>
      <w:r w:rsidR="00782CAA">
        <w:t>Award</w:t>
      </w:r>
      <w:r w:rsidR="00033D90" w:rsidRPr="00782CAA">
        <w:t xml:space="preserve"> </w:t>
      </w:r>
      <w:r w:rsidRPr="00782CAA">
        <w:t xml:space="preserve">PhD) </w:t>
      </w:r>
      <w:sdt>
        <w:sdtPr>
          <w:id w:val="1139695675"/>
          <w14:checkbox>
            <w14:checked w14:val="0"/>
            <w14:checkedState w14:val="2612" w14:font="MS Gothic"/>
            <w14:uncheckedState w14:val="2610" w14:font="MS Gothic"/>
          </w14:checkbox>
        </w:sdtPr>
        <w:sdtEndPr/>
        <w:sdtContent>
          <w:r w:rsidRPr="00782CAA">
            <w:rPr>
              <w:rFonts w:ascii="MS Gothic" w:eastAsia="MS Gothic" w:hAnsi="MS Gothic"/>
            </w:rPr>
            <w:t>☐</w:t>
          </w:r>
        </w:sdtContent>
      </w:sdt>
    </w:p>
    <w:p w14:paraId="7D194594" w14:textId="77777777" w:rsidR="00963D90" w:rsidRPr="002B1177" w:rsidRDefault="00782CAA" w:rsidP="00C041C9">
      <w:pPr>
        <w:tabs>
          <w:tab w:val="left" w:pos="1560"/>
          <w:tab w:val="left" w:pos="3402"/>
          <w:tab w:val="left" w:pos="5954"/>
        </w:tabs>
        <w:spacing w:after="0" w:line="360" w:lineRule="auto"/>
        <w:rPr>
          <w:lang w:val="de-DE"/>
        </w:rPr>
      </w:pPr>
      <w:r w:rsidRPr="003F22AB">
        <w:rPr>
          <w:lang w:val="de-DE"/>
        </w:rPr>
        <w:t>Title of presentation</w:t>
      </w:r>
      <w:r w:rsidR="00445F41" w:rsidRPr="003F22AB">
        <w:rPr>
          <w:lang w:val="de-DE"/>
        </w:rPr>
        <w:t xml:space="preserve">: </w:t>
      </w:r>
      <w:r w:rsidR="00963D90" w:rsidRPr="003F22AB">
        <w:rPr>
          <w:lang w:val="de-DE"/>
        </w:rPr>
        <w:t xml:space="preserve"> </w:t>
      </w:r>
      <w:sdt>
        <w:sdtPr>
          <w:id w:val="1802115149"/>
          <w:placeholder>
            <w:docPart w:val="DefaultPlaceholder_-1854013440"/>
          </w:placeholder>
          <w:showingPlcHdr/>
          <w:text/>
        </w:sdtPr>
        <w:sdtEndPr/>
        <w:sdtContent>
          <w:r w:rsidR="00152013" w:rsidRPr="003F22AB">
            <w:rPr>
              <w:rStyle w:val="PlaceholderText"/>
              <w:lang w:val="de-DE"/>
            </w:rPr>
            <w:t>Klicken oder tippen Sie hier, um Text einzugeben.</w:t>
          </w:r>
        </w:sdtContent>
      </w:sdt>
    </w:p>
    <w:p w14:paraId="4D8F4BC8" w14:textId="77777777" w:rsidR="00160A2C" w:rsidRDefault="00160A2C" w:rsidP="00C041C9">
      <w:pPr>
        <w:tabs>
          <w:tab w:val="left" w:pos="1560"/>
          <w:tab w:val="left" w:pos="3402"/>
          <w:tab w:val="left" w:pos="5954"/>
        </w:tabs>
        <w:spacing w:after="0" w:line="360" w:lineRule="auto"/>
        <w:rPr>
          <w:lang w:val="de-DE"/>
        </w:rPr>
      </w:pPr>
    </w:p>
    <w:p w14:paraId="1DB73A01" w14:textId="2857FC9B" w:rsidR="00C041C9" w:rsidRPr="00515DD7" w:rsidRDefault="00C041C9" w:rsidP="00C041C9">
      <w:pPr>
        <w:spacing w:after="0" w:line="360" w:lineRule="auto"/>
        <w:ind w:right="-1"/>
        <w:rPr>
          <w:b/>
          <w:bCs/>
        </w:rPr>
      </w:pPr>
      <w:r w:rsidRPr="00515DD7">
        <w:rPr>
          <w:b/>
          <w:bCs/>
        </w:rPr>
        <w:t>W</w:t>
      </w:r>
      <w:r w:rsidRPr="00515DD7">
        <w:rPr>
          <w:rFonts w:ascii="Calibri" w:hAnsi="Calibri" w:cs="Calibri"/>
          <w:b/>
          <w:bCs/>
        </w:rPr>
        <w:t>orkshop „</w:t>
      </w:r>
      <w:r w:rsidRPr="000D603C">
        <w:rPr>
          <w:rFonts w:ascii="Calibri" w:hAnsi="Calibri" w:cs="Calibri"/>
          <w:b/>
          <w:bCs/>
          <w:lang w:val="en-US"/>
        </w:rPr>
        <w:t xml:space="preserve">Applications and pitfalls of </w:t>
      </w:r>
      <w:proofErr w:type="spellStart"/>
      <w:r w:rsidRPr="000D603C">
        <w:rPr>
          <w:rFonts w:ascii="Calibri" w:hAnsi="Calibri" w:cs="Calibri"/>
          <w:b/>
          <w:bCs/>
          <w:lang w:val="en-US"/>
        </w:rPr>
        <w:t>multilocus</w:t>
      </w:r>
      <w:proofErr w:type="spellEnd"/>
      <w:r w:rsidRPr="000D603C">
        <w:rPr>
          <w:rFonts w:ascii="Calibri" w:hAnsi="Calibri" w:cs="Calibri"/>
          <w:b/>
          <w:bCs/>
          <w:lang w:val="en-US"/>
        </w:rPr>
        <w:t xml:space="preserve"> amplicon sequencing with Oxford Nanopore </w:t>
      </w:r>
      <w:proofErr w:type="gramStart"/>
      <w:r w:rsidRPr="000D603C">
        <w:rPr>
          <w:rFonts w:ascii="Calibri" w:hAnsi="Calibri" w:cs="Calibri"/>
          <w:b/>
          <w:bCs/>
          <w:lang w:val="en-US"/>
        </w:rPr>
        <w:t>technology</w:t>
      </w:r>
      <w:r w:rsidRPr="00515DD7">
        <w:rPr>
          <w:rFonts w:ascii="Calibri" w:hAnsi="Calibri" w:cs="Calibri"/>
          <w:b/>
          <w:bCs/>
        </w:rPr>
        <w:t xml:space="preserve">“ </w:t>
      </w:r>
      <w:r w:rsidR="005C60AA" w:rsidRPr="00515DD7">
        <w:rPr>
          <w:rFonts w:ascii="Calibri" w:hAnsi="Calibri" w:cs="Calibri"/>
          <w:b/>
          <w:bCs/>
        </w:rPr>
        <w:t>by</w:t>
      </w:r>
      <w:proofErr w:type="gramEnd"/>
      <w:r w:rsidRPr="00515DD7">
        <w:rPr>
          <w:rFonts w:ascii="Calibri" w:hAnsi="Calibri" w:cs="Calibri"/>
          <w:b/>
          <w:bCs/>
        </w:rPr>
        <w:t xml:space="preserve"> Martin</w:t>
      </w:r>
      <w:r w:rsidRPr="00515DD7">
        <w:rPr>
          <w:b/>
          <w:bCs/>
        </w:rPr>
        <w:t xml:space="preserve"> Kapun, Sonja Steindl </w:t>
      </w:r>
      <w:r w:rsidR="005C60AA" w:rsidRPr="00515DD7">
        <w:rPr>
          <w:b/>
          <w:bCs/>
        </w:rPr>
        <w:t>and</w:t>
      </w:r>
      <w:r w:rsidRPr="00515DD7">
        <w:rPr>
          <w:b/>
          <w:bCs/>
        </w:rPr>
        <w:t xml:space="preserve"> Astra Bertelli (13:00-16:30 </w:t>
      </w:r>
      <w:r w:rsidR="005C60AA" w:rsidRPr="00515DD7">
        <w:rPr>
          <w:b/>
          <w:bCs/>
        </w:rPr>
        <w:t>on</w:t>
      </w:r>
      <w:r w:rsidRPr="00515DD7">
        <w:rPr>
          <w:b/>
          <w:bCs/>
        </w:rPr>
        <w:t xml:space="preserve"> 28</w:t>
      </w:r>
      <w:r w:rsidR="005C60AA" w:rsidRPr="00515DD7">
        <w:rPr>
          <w:b/>
          <w:bCs/>
        </w:rPr>
        <w:t>/</w:t>
      </w:r>
      <w:r w:rsidRPr="00515DD7">
        <w:rPr>
          <w:b/>
          <w:bCs/>
        </w:rPr>
        <w:t>11</w:t>
      </w:r>
      <w:r w:rsidR="005C60AA" w:rsidRPr="00515DD7">
        <w:rPr>
          <w:b/>
          <w:bCs/>
        </w:rPr>
        <w:t>/</w:t>
      </w:r>
      <w:r w:rsidRPr="00515DD7">
        <w:rPr>
          <w:b/>
          <w:bCs/>
        </w:rPr>
        <w:t>2024)</w:t>
      </w:r>
    </w:p>
    <w:p w14:paraId="19390505" w14:textId="7DC532B5" w:rsidR="00C041C9" w:rsidRPr="00F409AE" w:rsidRDefault="005C60AA" w:rsidP="00C041C9">
      <w:pPr>
        <w:spacing w:after="0" w:line="360" w:lineRule="auto"/>
      </w:pPr>
      <w:r>
        <w:t>Participation</w:t>
      </w:r>
      <w:r w:rsidR="00C041C9">
        <w:t>*:</w:t>
      </w:r>
      <w:r w:rsidR="00C041C9">
        <w:tab/>
      </w:r>
      <w:r w:rsidR="00C041C9">
        <w:tab/>
      </w:r>
      <w:r>
        <w:t>yes</w:t>
      </w:r>
      <w:r w:rsidR="00C041C9">
        <w:t xml:space="preserve"> (</w:t>
      </w:r>
      <w:proofErr w:type="spellStart"/>
      <w:r w:rsidR="00C041C9" w:rsidRPr="00C70D88">
        <w:t>NOBI</w:t>
      </w:r>
      <w:r w:rsidR="00C041C9">
        <w:t>St</w:t>
      </w:r>
      <w:r>
        <w:t>s</w:t>
      </w:r>
      <w:proofErr w:type="spellEnd"/>
      <w:r w:rsidR="00C041C9" w:rsidRPr="00C70D88">
        <w:t xml:space="preserve">: </w:t>
      </w:r>
      <w:r>
        <w:t>free</w:t>
      </w:r>
      <w:r w:rsidR="00C041C9" w:rsidRPr="00C70D88">
        <w:t>, n</w:t>
      </w:r>
      <w:r>
        <w:t>on-members</w:t>
      </w:r>
      <w:r w:rsidR="00C041C9" w:rsidRPr="00C70D88">
        <w:t>: € 40</w:t>
      </w:r>
      <w:r w:rsidR="00C041C9">
        <w:t xml:space="preserve">) </w:t>
      </w:r>
      <w:sdt>
        <w:sdtPr>
          <w:id w:val="-493720232"/>
          <w14:checkbox>
            <w14:checked w14:val="1"/>
            <w14:checkedState w14:val="2612" w14:font="MS Gothic"/>
            <w14:uncheckedState w14:val="2610" w14:font="MS Gothic"/>
          </w14:checkbox>
        </w:sdtPr>
        <w:sdtEndPr/>
        <w:sdtContent>
          <w:r w:rsidR="00C041C9">
            <w:rPr>
              <w:rFonts w:ascii="MS Gothic" w:eastAsia="MS Gothic" w:hAnsi="MS Gothic"/>
            </w:rPr>
            <w:t>☐</w:t>
          </w:r>
        </w:sdtContent>
      </w:sdt>
      <w:r w:rsidR="00C041C9">
        <w:tab/>
        <w:t xml:space="preserve">         n</w:t>
      </w:r>
      <w:r>
        <w:t>o</w:t>
      </w:r>
      <w:r w:rsidR="00C041C9">
        <w:t xml:space="preserve"> </w:t>
      </w:r>
      <w:sdt>
        <w:sdtPr>
          <w:id w:val="842820774"/>
          <w14:checkbox>
            <w14:checked w14:val="1"/>
            <w14:checkedState w14:val="2612" w14:font="MS Gothic"/>
            <w14:uncheckedState w14:val="2610" w14:font="MS Gothic"/>
          </w14:checkbox>
        </w:sdtPr>
        <w:sdtEndPr/>
        <w:sdtContent>
          <w:r w:rsidR="00C041C9">
            <w:rPr>
              <w:rFonts w:ascii="MS Gothic" w:eastAsia="MS Gothic" w:hAnsi="MS Gothic"/>
            </w:rPr>
            <w:t>☐</w:t>
          </w:r>
        </w:sdtContent>
      </w:sdt>
    </w:p>
    <w:p w14:paraId="3B823D53" w14:textId="41BCDC71" w:rsidR="00C041C9" w:rsidRPr="000035BA" w:rsidRDefault="00C041C9" w:rsidP="00C041C9">
      <w:pPr>
        <w:spacing w:after="0" w:line="360" w:lineRule="auto"/>
        <w:rPr>
          <w:rFonts w:ascii="Arial" w:hAnsi="Arial" w:cs="Arial"/>
          <w:b/>
          <w:sz w:val="28"/>
          <w:szCs w:val="28"/>
          <w:lang w:val="en-US"/>
        </w:rPr>
      </w:pPr>
      <w:r w:rsidRPr="00515DD7">
        <w:t xml:space="preserve">* Max 10 </w:t>
      </w:r>
      <w:r w:rsidR="005C60AA" w:rsidRPr="00515DD7">
        <w:t>p</w:t>
      </w:r>
      <w:r w:rsidRPr="00515DD7">
        <w:t>ers</w:t>
      </w:r>
      <w:r w:rsidR="005C60AA" w:rsidRPr="00515DD7">
        <w:t>ons</w:t>
      </w:r>
      <w:r w:rsidRPr="00515DD7">
        <w:t xml:space="preserve"> (</w:t>
      </w:r>
      <w:r w:rsidR="005C60AA" w:rsidRPr="00515DD7">
        <w:t>first come, first served</w:t>
      </w:r>
      <w:r w:rsidRPr="00515DD7">
        <w:t>)</w:t>
      </w:r>
    </w:p>
    <w:p w14:paraId="0E776EF3" w14:textId="77777777" w:rsidR="00C041C9" w:rsidRPr="00515DD7" w:rsidRDefault="00C041C9" w:rsidP="00C041C9">
      <w:pPr>
        <w:spacing w:after="0" w:line="360" w:lineRule="auto"/>
        <w:ind w:right="-1"/>
      </w:pPr>
    </w:p>
    <w:p w14:paraId="16E812EF" w14:textId="1B7F90FF" w:rsidR="00C041C9" w:rsidRDefault="005C60AA" w:rsidP="00C041C9">
      <w:pPr>
        <w:spacing w:after="0" w:line="360" w:lineRule="auto"/>
        <w:rPr>
          <w:b/>
        </w:rPr>
      </w:pPr>
      <w:r>
        <w:rPr>
          <w:b/>
        </w:rPr>
        <w:t xml:space="preserve">Guided tour </w:t>
      </w:r>
      <w:r w:rsidR="00515DD7">
        <w:rPr>
          <w:b/>
        </w:rPr>
        <w:t xml:space="preserve">through the </w:t>
      </w:r>
      <w:r w:rsidR="00C041C9">
        <w:rPr>
          <w:b/>
        </w:rPr>
        <w:t xml:space="preserve">NHM </w:t>
      </w:r>
      <w:r w:rsidR="00F85CCB">
        <w:rPr>
          <w:b/>
        </w:rPr>
        <w:t>collection</w:t>
      </w:r>
      <w:r w:rsidR="00515DD7">
        <w:rPr>
          <w:b/>
        </w:rPr>
        <w:t>s</w:t>
      </w:r>
      <w:r w:rsidR="00C041C9">
        <w:rPr>
          <w:b/>
        </w:rPr>
        <w:t xml:space="preserve"> (16:30 </w:t>
      </w:r>
      <w:r w:rsidR="00F85CCB">
        <w:rPr>
          <w:b/>
        </w:rPr>
        <w:t>on</w:t>
      </w:r>
      <w:r w:rsidR="00C041C9">
        <w:rPr>
          <w:b/>
        </w:rPr>
        <w:t xml:space="preserve"> 28</w:t>
      </w:r>
      <w:r w:rsidR="00F85CCB">
        <w:rPr>
          <w:b/>
        </w:rPr>
        <w:t>/</w:t>
      </w:r>
      <w:r w:rsidR="00C041C9">
        <w:rPr>
          <w:b/>
        </w:rPr>
        <w:t>11</w:t>
      </w:r>
      <w:r w:rsidR="00F85CCB">
        <w:rPr>
          <w:b/>
        </w:rPr>
        <w:t>/</w:t>
      </w:r>
      <w:r w:rsidR="00C041C9">
        <w:rPr>
          <w:b/>
        </w:rPr>
        <w:t xml:space="preserve">2024) </w:t>
      </w:r>
      <w:r w:rsidR="00C041C9" w:rsidRPr="00F85CCB">
        <w:rPr>
          <w:b/>
          <w:color w:val="7030A0"/>
        </w:rPr>
        <w:t xml:space="preserve">– </w:t>
      </w:r>
      <w:r w:rsidR="00F85CCB" w:rsidRPr="00F85CCB">
        <w:rPr>
          <w:b/>
          <w:color w:val="7030A0"/>
        </w:rPr>
        <w:t>limited places available</w:t>
      </w:r>
      <w:r w:rsidR="00C041C9" w:rsidRPr="00F85CCB">
        <w:rPr>
          <w:b/>
          <w:color w:val="7030A0"/>
        </w:rPr>
        <w:t>!</w:t>
      </w:r>
    </w:p>
    <w:p w14:paraId="602B0635" w14:textId="4F17FC87" w:rsidR="00C041C9" w:rsidRPr="00F409AE" w:rsidRDefault="005C60AA" w:rsidP="00C041C9">
      <w:pPr>
        <w:spacing w:after="0" w:line="360" w:lineRule="auto"/>
      </w:pPr>
      <w:r>
        <w:t>Participation</w:t>
      </w:r>
      <w:r w:rsidR="00C041C9">
        <w:t>*:</w:t>
      </w:r>
      <w:r w:rsidR="00C041C9">
        <w:tab/>
      </w:r>
      <w:r w:rsidR="00C041C9">
        <w:tab/>
      </w:r>
      <w:r>
        <w:t>yes</w:t>
      </w:r>
      <w:r w:rsidR="00C041C9">
        <w:t xml:space="preserve"> </w:t>
      </w:r>
      <w:sdt>
        <w:sdtPr>
          <w:id w:val="2102526314"/>
          <w14:checkbox>
            <w14:checked w14:val="1"/>
            <w14:checkedState w14:val="2612" w14:font="MS Gothic"/>
            <w14:uncheckedState w14:val="2610" w14:font="MS Gothic"/>
          </w14:checkbox>
        </w:sdtPr>
        <w:sdtEndPr/>
        <w:sdtContent>
          <w:r w:rsidR="00C041C9">
            <w:rPr>
              <w:rFonts w:ascii="MS Gothic" w:eastAsia="MS Gothic" w:hAnsi="MS Gothic"/>
            </w:rPr>
            <w:t>☐</w:t>
          </w:r>
        </w:sdtContent>
      </w:sdt>
      <w:r w:rsidR="00C041C9">
        <w:tab/>
        <w:t xml:space="preserve">         n</w:t>
      </w:r>
      <w:r>
        <w:t>o</w:t>
      </w:r>
      <w:r w:rsidR="00C041C9">
        <w:t xml:space="preserve"> </w:t>
      </w:r>
      <w:sdt>
        <w:sdtPr>
          <w:id w:val="2112168531"/>
          <w14:checkbox>
            <w14:checked w14:val="1"/>
            <w14:checkedState w14:val="2612" w14:font="MS Gothic"/>
            <w14:uncheckedState w14:val="2610" w14:font="MS Gothic"/>
          </w14:checkbox>
        </w:sdtPr>
        <w:sdtEndPr/>
        <w:sdtContent>
          <w:r w:rsidR="00C041C9">
            <w:rPr>
              <w:rFonts w:ascii="MS Gothic" w:eastAsia="MS Gothic" w:hAnsi="MS Gothic"/>
            </w:rPr>
            <w:t>☐</w:t>
          </w:r>
        </w:sdtContent>
      </w:sdt>
    </w:p>
    <w:p w14:paraId="6D99FF9C" w14:textId="0F489ED1" w:rsidR="00C041C9" w:rsidRPr="00515DD7" w:rsidRDefault="00C041C9" w:rsidP="00C041C9">
      <w:pPr>
        <w:spacing w:after="0" w:line="360" w:lineRule="auto"/>
      </w:pPr>
      <w:r w:rsidRPr="00515DD7">
        <w:t xml:space="preserve">* Max 35 </w:t>
      </w:r>
      <w:r w:rsidR="005C60AA" w:rsidRPr="00515DD7">
        <w:t>p</w:t>
      </w:r>
      <w:r w:rsidRPr="00515DD7">
        <w:t>erson</w:t>
      </w:r>
      <w:r w:rsidR="005C60AA" w:rsidRPr="00515DD7">
        <w:t>s</w:t>
      </w:r>
      <w:r w:rsidRPr="00515DD7">
        <w:t xml:space="preserve"> (</w:t>
      </w:r>
      <w:r w:rsidR="005C60AA" w:rsidRPr="00515DD7">
        <w:t>first come, first served</w:t>
      </w:r>
      <w:r w:rsidRPr="00515DD7">
        <w:t>)</w:t>
      </w:r>
    </w:p>
    <w:p w14:paraId="47EFF424" w14:textId="77777777" w:rsidR="00C041C9" w:rsidRPr="00515DD7" w:rsidRDefault="00C041C9" w:rsidP="00C041C9">
      <w:pPr>
        <w:spacing w:after="0" w:line="360" w:lineRule="auto"/>
      </w:pPr>
    </w:p>
    <w:p w14:paraId="5B75D547" w14:textId="335A5F06" w:rsidR="00C041C9" w:rsidRDefault="00C041C9" w:rsidP="00C041C9">
      <w:pPr>
        <w:spacing w:after="0" w:line="360" w:lineRule="auto"/>
        <w:rPr>
          <w:b/>
        </w:rPr>
      </w:pPr>
      <w:r>
        <w:rPr>
          <w:b/>
        </w:rPr>
        <w:t>Icebreaker (</w:t>
      </w:r>
      <w:r w:rsidRPr="004E67DD">
        <w:rPr>
          <w:b/>
        </w:rPr>
        <w:t>in</w:t>
      </w:r>
      <w:r>
        <w:rPr>
          <w:b/>
        </w:rPr>
        <w:t>c</w:t>
      </w:r>
      <w:r w:rsidRPr="004E67DD">
        <w:rPr>
          <w:b/>
        </w:rPr>
        <w:t>l. Buffet</w:t>
      </w:r>
      <w:r>
        <w:rPr>
          <w:b/>
        </w:rPr>
        <w:t>, 17:30 on 28/11/2024</w:t>
      </w:r>
      <w:r w:rsidR="00515DD7">
        <w:rPr>
          <w:b/>
        </w:rPr>
        <w:t>, Dinosaur Hall [Hall 10] of the NHM</w:t>
      </w:r>
      <w:r>
        <w:rPr>
          <w:b/>
        </w:rPr>
        <w:t>)</w:t>
      </w:r>
    </w:p>
    <w:p w14:paraId="5283FA94" w14:textId="0E2B77A7" w:rsidR="00C041C9" w:rsidRPr="00F409AE" w:rsidRDefault="00E86D7E" w:rsidP="00C041C9">
      <w:pPr>
        <w:spacing w:after="0" w:line="360" w:lineRule="auto"/>
      </w:pPr>
      <w:r>
        <w:t>Attendance</w:t>
      </w:r>
      <w:r w:rsidR="00C041C9">
        <w:t>:</w:t>
      </w:r>
      <w:r w:rsidR="00C041C9">
        <w:tab/>
      </w:r>
      <w:r w:rsidR="00C041C9">
        <w:tab/>
      </w:r>
      <w:r>
        <w:t>yes</w:t>
      </w:r>
      <w:r w:rsidR="00C041C9">
        <w:t xml:space="preserve"> </w:t>
      </w:r>
      <w:sdt>
        <w:sdtPr>
          <w:id w:val="357242878"/>
          <w14:checkbox>
            <w14:checked w14:val="1"/>
            <w14:checkedState w14:val="2612" w14:font="MS Gothic"/>
            <w14:uncheckedState w14:val="2610" w14:font="MS Gothic"/>
          </w14:checkbox>
        </w:sdtPr>
        <w:sdtEndPr/>
        <w:sdtContent>
          <w:bookmarkStart w:id="0" w:name="__DdeLink__968_44776714"/>
          <w:r w:rsidR="00C041C9">
            <w:rPr>
              <w:rFonts w:ascii="MS Gothic" w:eastAsia="MS Gothic" w:hAnsi="MS Gothic"/>
            </w:rPr>
            <w:t>☐</w:t>
          </w:r>
        </w:sdtContent>
      </w:sdt>
      <w:bookmarkEnd w:id="0"/>
      <w:r w:rsidR="00C041C9">
        <w:tab/>
        <w:t xml:space="preserve">         </w:t>
      </w:r>
      <w:r>
        <w:t>no</w:t>
      </w:r>
      <w:r w:rsidR="00C041C9">
        <w:t xml:space="preserve"> </w:t>
      </w:r>
      <w:sdt>
        <w:sdtPr>
          <w:id w:val="-1106582208"/>
          <w14:checkbox>
            <w14:checked w14:val="1"/>
            <w14:checkedState w14:val="2612" w14:font="MS Gothic"/>
            <w14:uncheckedState w14:val="2610" w14:font="MS Gothic"/>
          </w14:checkbox>
        </w:sdtPr>
        <w:sdtEndPr/>
        <w:sdtContent>
          <w:r w:rsidR="00C041C9">
            <w:rPr>
              <w:rFonts w:ascii="MS Gothic" w:eastAsia="MS Gothic" w:hAnsi="MS Gothic"/>
            </w:rPr>
            <w:t>☐</w:t>
          </w:r>
        </w:sdtContent>
      </w:sdt>
    </w:p>
    <w:p w14:paraId="1CD2018F" w14:textId="77777777" w:rsidR="003C75E5" w:rsidRPr="00515DD7" w:rsidRDefault="003C75E5" w:rsidP="00CE64EB">
      <w:pPr>
        <w:tabs>
          <w:tab w:val="left" w:pos="1560"/>
          <w:tab w:val="left" w:pos="3402"/>
          <w:tab w:val="left" w:pos="5954"/>
        </w:tabs>
      </w:pPr>
    </w:p>
    <w:p w14:paraId="0D5B0BCE" w14:textId="742BF528" w:rsidR="0040698E" w:rsidRDefault="00EB098D" w:rsidP="0040698E">
      <w:pPr>
        <w:rPr>
          <w:rStyle w:val="xttext"/>
          <w:rFonts w:ascii="Calibri" w:hAnsi="Calibri" w:cs="Calibri"/>
          <w:color w:val="000000"/>
        </w:rPr>
      </w:pPr>
      <w:sdt>
        <w:sdtPr>
          <w:rPr>
            <w:rStyle w:val="xttext"/>
            <w:rFonts w:ascii="Calibri" w:hAnsi="Calibri" w:cs="Calibri"/>
            <w:color w:val="000000"/>
          </w:rPr>
          <w:id w:val="-2051756145"/>
          <w14:checkbox>
            <w14:checked w14:val="0"/>
            <w14:checkedState w14:val="2612" w14:font="MS Gothic"/>
            <w14:uncheckedState w14:val="2610" w14:font="MS Gothic"/>
          </w14:checkbox>
        </w:sdtPr>
        <w:sdtEndPr>
          <w:rPr>
            <w:rStyle w:val="xttext"/>
          </w:rPr>
        </w:sdtEndPr>
        <w:sdtContent>
          <w:r w:rsidR="00152013">
            <w:rPr>
              <w:rStyle w:val="xttext"/>
              <w:rFonts w:ascii="MS Gothic" w:eastAsia="MS Gothic" w:hAnsi="MS Gothic" w:cs="Calibri" w:hint="eastAsia"/>
              <w:color w:val="000000"/>
            </w:rPr>
            <w:t>☐</w:t>
          </w:r>
        </w:sdtContent>
      </w:sdt>
      <w:r w:rsidR="00152013">
        <w:rPr>
          <w:rStyle w:val="xttext"/>
          <w:rFonts w:ascii="Calibri" w:hAnsi="Calibri" w:cs="Calibri"/>
          <w:color w:val="000000"/>
        </w:rPr>
        <w:t xml:space="preserve"> In the case that I am awarded the NOBIS Award and/or NOBIS grant, I hereby agree that my personal data (first and last name) and the title of my presentation are mentioned on the website </w:t>
      </w:r>
      <w:r w:rsidR="008A658D">
        <w:rPr>
          <w:rStyle w:val="xttext"/>
          <w:rFonts w:ascii="Calibri" w:hAnsi="Calibri" w:cs="Calibri"/>
          <w:color w:val="000000"/>
        </w:rPr>
        <w:t xml:space="preserve">and Facebook page </w:t>
      </w:r>
      <w:r w:rsidR="00152013">
        <w:rPr>
          <w:rStyle w:val="xttext"/>
          <w:rFonts w:ascii="Calibri" w:hAnsi="Calibri" w:cs="Calibri"/>
          <w:color w:val="000000"/>
        </w:rPr>
        <w:t>of the Network of Biological Systematics Austria. I have the right to withdraw this consent at any time (by written notification of the president of NOBIS Austria), and I have been informed about the processing of my data in accordance with Art. 13 GDPR</w:t>
      </w:r>
      <w:r w:rsidR="0058251E">
        <w:rPr>
          <w:rStyle w:val="xttext"/>
          <w:rFonts w:ascii="Calibri" w:hAnsi="Calibri" w:cs="Calibri"/>
          <w:color w:val="000000"/>
        </w:rPr>
        <w:t xml:space="preserve"> (see page 2 of this form)</w:t>
      </w:r>
      <w:r w:rsidR="00152013">
        <w:rPr>
          <w:rStyle w:val="xttext"/>
          <w:rFonts w:ascii="Calibri" w:hAnsi="Calibri" w:cs="Calibri"/>
          <w:color w:val="000000"/>
        </w:rPr>
        <w:t>.</w:t>
      </w:r>
    </w:p>
    <w:p w14:paraId="78E090A2" w14:textId="77777777" w:rsidR="003772A8" w:rsidRPr="00782CAA" w:rsidRDefault="00EB098D" w:rsidP="003772A8">
      <w:sdt>
        <w:sdtPr>
          <w:id w:val="1741596605"/>
          <w14:checkbox>
            <w14:checked w14:val="0"/>
            <w14:checkedState w14:val="2612" w14:font="MS Gothic"/>
            <w14:uncheckedState w14:val="2610" w14:font="MS Gothic"/>
          </w14:checkbox>
        </w:sdtPr>
        <w:sdtEndPr/>
        <w:sdtContent>
          <w:r w:rsidR="003772A8" w:rsidRPr="00782CAA">
            <w:rPr>
              <w:rFonts w:ascii="MS Gothic" w:eastAsia="MS Gothic" w:hAnsi="MS Gothic"/>
            </w:rPr>
            <w:t>☐</w:t>
          </w:r>
        </w:sdtContent>
      </w:sdt>
      <w:r w:rsidR="003772A8" w:rsidRPr="00782CAA">
        <w:t xml:space="preserve"> </w:t>
      </w:r>
      <w:r w:rsidR="00782CAA">
        <w:rPr>
          <w:rStyle w:val="ttext"/>
        </w:rPr>
        <w:t>I agree to the publication of my name and e-mail address in the list of participants in the book of abstracts</w:t>
      </w:r>
      <w:r w:rsidR="003772A8" w:rsidRPr="00782CAA">
        <w:t xml:space="preserve">. </w:t>
      </w:r>
    </w:p>
    <w:p w14:paraId="5A199CE6" w14:textId="77777777" w:rsidR="000D7184" w:rsidRDefault="00EB098D" w:rsidP="000D7184">
      <w:sdt>
        <w:sdtPr>
          <w:id w:val="1044247586"/>
          <w14:checkbox>
            <w14:checked w14:val="0"/>
            <w14:checkedState w14:val="2612" w14:font="MS Gothic"/>
            <w14:uncheckedState w14:val="2610" w14:font="MS Gothic"/>
          </w14:checkbox>
        </w:sdtPr>
        <w:sdtEndPr/>
        <w:sdtContent>
          <w:r w:rsidR="000D7184" w:rsidRPr="00782CAA">
            <w:rPr>
              <w:rFonts w:ascii="MS Gothic" w:eastAsia="MS Gothic" w:hAnsi="MS Gothic"/>
            </w:rPr>
            <w:t>☐</w:t>
          </w:r>
        </w:sdtContent>
      </w:sdt>
      <w:r w:rsidR="000D7184" w:rsidRPr="00782CAA">
        <w:t xml:space="preserve"> </w:t>
      </w:r>
      <w:r w:rsidR="000D7184">
        <w:rPr>
          <w:rStyle w:val="ttext"/>
        </w:rPr>
        <w:t>I agree to the publication of my photo within the frame of the meeting group photo on the NOBIS website</w:t>
      </w:r>
      <w:r w:rsidR="00726BAC">
        <w:rPr>
          <w:rStyle w:val="ttext"/>
        </w:rPr>
        <w:t xml:space="preserve"> and Facebook page</w:t>
      </w:r>
      <w:r w:rsidR="000D7184" w:rsidRPr="00782CAA">
        <w:t xml:space="preserve">. </w:t>
      </w:r>
    </w:p>
    <w:p w14:paraId="1B89F800" w14:textId="77777777" w:rsidR="00D17B7A" w:rsidRDefault="00D17B7A" w:rsidP="000D7184"/>
    <w:p w14:paraId="23A4FBBF" w14:textId="77777777" w:rsidR="0058251E" w:rsidRDefault="0058251E" w:rsidP="000D7184"/>
    <w:p w14:paraId="0B5AA036" w14:textId="77777777" w:rsidR="0058251E" w:rsidRDefault="0058251E" w:rsidP="000D7184">
      <w:bookmarkStart w:id="1" w:name="_Hlk166049969"/>
      <w:r>
        <w:tab/>
      </w:r>
      <w:r>
        <w:tab/>
      </w:r>
      <w:r>
        <w:tab/>
      </w:r>
      <w:r>
        <w:tab/>
      </w:r>
      <w:r>
        <w:tab/>
      </w:r>
      <w:r>
        <w:tab/>
      </w:r>
      <w:r>
        <w:tab/>
      </w:r>
      <w:r>
        <w:tab/>
        <w:t>__________________________</w:t>
      </w:r>
    </w:p>
    <w:p w14:paraId="2EC0F895" w14:textId="77777777" w:rsidR="0058251E" w:rsidRDefault="0058251E" w:rsidP="000D7184">
      <w:r>
        <w:tab/>
      </w:r>
      <w:r>
        <w:tab/>
      </w:r>
      <w:r>
        <w:tab/>
      </w:r>
      <w:r>
        <w:tab/>
      </w:r>
      <w:r>
        <w:tab/>
      </w:r>
      <w:r>
        <w:tab/>
      </w:r>
      <w:r>
        <w:tab/>
      </w:r>
      <w:r>
        <w:tab/>
      </w:r>
      <w:r>
        <w:tab/>
        <w:t>Date, Signature</w:t>
      </w:r>
    </w:p>
    <w:p w14:paraId="5A35185A" w14:textId="77777777" w:rsidR="00D17B7A" w:rsidRDefault="0058251E" w:rsidP="003772A8">
      <w:r>
        <w:t xml:space="preserve">The signed form should be sent to: </w:t>
      </w:r>
      <w:hyperlink r:id="rId8" w:history="1">
        <w:r w:rsidRPr="0058251E">
          <w:rPr>
            <w:rStyle w:val="Hyperlink"/>
            <w:lang w:val="en-US"/>
          </w:rPr>
          <w:t>nicolegrunstra</w:t>
        </w:r>
      </w:hyperlink>
      <w:hyperlink r:id="rId9" w:history="1">
        <w:r w:rsidRPr="0058251E">
          <w:rPr>
            <w:rStyle w:val="Hyperlink"/>
            <w:lang w:val="en-US"/>
          </w:rPr>
          <w:t>@gmail.com</w:t>
        </w:r>
      </w:hyperlink>
      <w:bookmarkEnd w:id="1"/>
      <w:r w:rsidR="00D17B7A">
        <w:br/>
      </w:r>
    </w:p>
    <w:p w14:paraId="4BAA8642" w14:textId="77777777" w:rsidR="00D17B7A" w:rsidRDefault="00D17B7A" w:rsidP="003772A8"/>
    <w:p w14:paraId="428253B6" w14:textId="41F413DB" w:rsidR="003772A8" w:rsidRPr="0058251E" w:rsidRDefault="00782CAA" w:rsidP="003772A8">
      <w:r w:rsidRPr="0058251E">
        <w:rPr>
          <w:b/>
        </w:rPr>
        <w:t>Data Security</w:t>
      </w:r>
    </w:p>
    <w:p w14:paraId="1CD24563" w14:textId="77777777" w:rsidR="00782CAA" w:rsidRPr="0058251E" w:rsidRDefault="00782CAA" w:rsidP="003772A8">
      <w:pPr>
        <w:jc w:val="both"/>
      </w:pPr>
      <w:r w:rsidRPr="0058251E">
        <w:t xml:space="preserve">NOBIS Austria will process your personal data for the purpose of registering for the event and processing it in accordance with Article 6 paragraph 1 lit. b DSGVO. No personal data will be transmitted to third parties for other purposes. Personal data will be processed until the event takes place and beyond for the duration of the legal retention periods. The data are needed for the handling of the event; no automatic decision-making takes place. In accordance with Articles 15-18, 20 and 21 GDPR, you have the right to get information, to correct, to delete, to limit the processing and transferability, and to oppose to the processing of your data. If you wish to exercise any of the above rights, please contact us by e-mail at </w:t>
      </w:r>
      <w:hyperlink r:id="rId10" w:history="1">
        <w:r w:rsidR="0058251E" w:rsidRPr="0058251E">
          <w:rPr>
            <w:rStyle w:val="Hyperlink"/>
          </w:rPr>
          <w:t>andreas.kroh@nhm-wien.ac.at</w:t>
        </w:r>
      </w:hyperlink>
      <w:r w:rsidR="0058251E" w:rsidRPr="0058251E">
        <w:t xml:space="preserve">. </w:t>
      </w:r>
      <w:r w:rsidRPr="0058251E">
        <w:t xml:space="preserve">If you believe that the processing of your data violates applicable law or interferes with your interests, you can send a complaint </w:t>
      </w:r>
      <w:r w:rsidR="00701A62" w:rsidRPr="0058251E">
        <w:t>to</w:t>
      </w:r>
      <w:r w:rsidRPr="0058251E">
        <w:t xml:space="preserve"> the Austrian Data Protection Authority.</w:t>
      </w:r>
    </w:p>
    <w:p w14:paraId="49BC9964" w14:textId="77777777" w:rsidR="00CE64EB" w:rsidRPr="0058251E" w:rsidRDefault="00701A62" w:rsidP="00701A62">
      <w:pPr>
        <w:jc w:val="both"/>
      </w:pPr>
      <w:r w:rsidRPr="0058251E">
        <w:rPr>
          <w:rStyle w:val="ttext"/>
        </w:rPr>
        <w:t>Please, note that for documentation purposes in the interest of NOBIS Austria in accordance with Article 6 paragraph 1 lit. f DSGVO, the event will be accompanied by photographers. More information can be found in the imprint of</w:t>
      </w:r>
      <w:r w:rsidR="003772A8" w:rsidRPr="0058251E">
        <w:t xml:space="preserve"> </w:t>
      </w:r>
      <w:hyperlink r:id="rId11" w:history="1">
        <w:r w:rsidR="003772A8" w:rsidRPr="0058251E">
          <w:rPr>
            <w:rStyle w:val="Hyperlink"/>
          </w:rPr>
          <w:t>www.nobis-austria.at</w:t>
        </w:r>
      </w:hyperlink>
      <w:r w:rsidR="003772A8" w:rsidRPr="0058251E">
        <w:t>.</w:t>
      </w:r>
    </w:p>
    <w:sectPr w:rsidR="00CE64EB" w:rsidRPr="0058251E" w:rsidSect="00160A2C">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26C5A" w14:textId="77777777" w:rsidR="00F37D66" w:rsidRDefault="00F37D66" w:rsidP="0040698E">
      <w:pPr>
        <w:spacing w:after="0" w:line="240" w:lineRule="auto"/>
      </w:pPr>
      <w:r>
        <w:separator/>
      </w:r>
    </w:p>
  </w:endnote>
  <w:endnote w:type="continuationSeparator" w:id="0">
    <w:p w14:paraId="117C74FA" w14:textId="77777777" w:rsidR="00F37D66" w:rsidRDefault="00F37D66" w:rsidP="00406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863E" w14:textId="77777777" w:rsidR="0040698E" w:rsidRDefault="0040698E">
    <w:pPr>
      <w:pStyle w:val="Footer"/>
    </w:pPr>
    <w:r>
      <w:ptab w:relativeTo="margin" w:alignment="center" w:leader="none"/>
    </w:r>
    <w:r>
      <w:t>NOBIS Austria</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C4AA1" w14:textId="77777777" w:rsidR="00F37D66" w:rsidRDefault="00F37D66" w:rsidP="0040698E">
      <w:pPr>
        <w:spacing w:after="0" w:line="240" w:lineRule="auto"/>
      </w:pPr>
      <w:r>
        <w:separator/>
      </w:r>
    </w:p>
  </w:footnote>
  <w:footnote w:type="continuationSeparator" w:id="0">
    <w:p w14:paraId="641D1B5B" w14:textId="77777777" w:rsidR="00F37D66" w:rsidRDefault="00F37D66" w:rsidP="00406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A732" w14:textId="77777777" w:rsidR="00160A2C" w:rsidRDefault="00FF0877" w:rsidP="00160A2C">
    <w:pPr>
      <w:pStyle w:val="Header"/>
      <w:jc w:val="center"/>
    </w:pPr>
    <w:r>
      <w:rPr>
        <w:noProof/>
      </w:rPr>
      <w:drawing>
        <wp:inline distT="0" distB="0" distL="0" distR="0" wp14:anchorId="4E233263" wp14:editId="3750DEFA">
          <wp:extent cx="6048000" cy="103447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bis_Abstract_Header_2024.png"/>
                  <pic:cNvPicPr/>
                </pic:nvPicPr>
                <pic:blipFill>
                  <a:blip r:embed="rId1">
                    <a:extLst>
                      <a:ext uri="{28A0092B-C50C-407E-A947-70E740481C1C}">
                        <a14:useLocalDpi xmlns:a14="http://schemas.microsoft.com/office/drawing/2010/main" val="0"/>
                      </a:ext>
                    </a:extLst>
                  </a:blip>
                  <a:stretch>
                    <a:fillRect/>
                  </a:stretch>
                </pic:blipFill>
                <pic:spPr>
                  <a:xfrm>
                    <a:off x="0" y="0"/>
                    <a:ext cx="6048000" cy="1034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C14E75"/>
    <w:multiLevelType w:val="hybridMultilevel"/>
    <w:tmpl w:val="A18859C2"/>
    <w:lvl w:ilvl="0" w:tplc="EB18BA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05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31"/>
    <w:rsid w:val="00033D90"/>
    <w:rsid w:val="0008430B"/>
    <w:rsid w:val="000A2343"/>
    <w:rsid w:val="000D7184"/>
    <w:rsid w:val="00143AB5"/>
    <w:rsid w:val="00152013"/>
    <w:rsid w:val="00160A2C"/>
    <w:rsid w:val="001E07C2"/>
    <w:rsid w:val="00202EA5"/>
    <w:rsid w:val="0025562C"/>
    <w:rsid w:val="00263062"/>
    <w:rsid w:val="002B1177"/>
    <w:rsid w:val="00323BF2"/>
    <w:rsid w:val="00336F5A"/>
    <w:rsid w:val="003772A8"/>
    <w:rsid w:val="00385E59"/>
    <w:rsid w:val="003B0973"/>
    <w:rsid w:val="003C06C6"/>
    <w:rsid w:val="003C75E5"/>
    <w:rsid w:val="003E1DF3"/>
    <w:rsid w:val="003F22AB"/>
    <w:rsid w:val="003F71C4"/>
    <w:rsid w:val="00404C6F"/>
    <w:rsid w:val="0040698E"/>
    <w:rsid w:val="00431CB0"/>
    <w:rsid w:val="00445F41"/>
    <w:rsid w:val="0046644A"/>
    <w:rsid w:val="004C7C18"/>
    <w:rsid w:val="00515DD7"/>
    <w:rsid w:val="00530ED1"/>
    <w:rsid w:val="0058251E"/>
    <w:rsid w:val="005A7B88"/>
    <w:rsid w:val="005C60AA"/>
    <w:rsid w:val="00603D2B"/>
    <w:rsid w:val="00605A26"/>
    <w:rsid w:val="0062056D"/>
    <w:rsid w:val="0064152C"/>
    <w:rsid w:val="00647CFD"/>
    <w:rsid w:val="006D55E1"/>
    <w:rsid w:val="006F7B3F"/>
    <w:rsid w:val="00701A62"/>
    <w:rsid w:val="0070488A"/>
    <w:rsid w:val="00715AA7"/>
    <w:rsid w:val="00726BAC"/>
    <w:rsid w:val="007341FD"/>
    <w:rsid w:val="00782CAA"/>
    <w:rsid w:val="007B3135"/>
    <w:rsid w:val="007D4CAE"/>
    <w:rsid w:val="007E43E1"/>
    <w:rsid w:val="00823C2A"/>
    <w:rsid w:val="008A658D"/>
    <w:rsid w:val="008B4DA2"/>
    <w:rsid w:val="00901F31"/>
    <w:rsid w:val="00963D90"/>
    <w:rsid w:val="0098025A"/>
    <w:rsid w:val="00982704"/>
    <w:rsid w:val="00995C34"/>
    <w:rsid w:val="009C3B87"/>
    <w:rsid w:val="009E3D63"/>
    <w:rsid w:val="009F3C55"/>
    <w:rsid w:val="00A35B23"/>
    <w:rsid w:val="00AC2C34"/>
    <w:rsid w:val="00B03CC9"/>
    <w:rsid w:val="00B817C4"/>
    <w:rsid w:val="00BF48FD"/>
    <w:rsid w:val="00C041C9"/>
    <w:rsid w:val="00C21451"/>
    <w:rsid w:val="00C449D6"/>
    <w:rsid w:val="00C57F2B"/>
    <w:rsid w:val="00C66CBF"/>
    <w:rsid w:val="00C83363"/>
    <w:rsid w:val="00CE64EB"/>
    <w:rsid w:val="00D17B7A"/>
    <w:rsid w:val="00D23D50"/>
    <w:rsid w:val="00E33960"/>
    <w:rsid w:val="00E616D8"/>
    <w:rsid w:val="00E86D7E"/>
    <w:rsid w:val="00E97ED0"/>
    <w:rsid w:val="00EB098D"/>
    <w:rsid w:val="00EE58CF"/>
    <w:rsid w:val="00F25C3F"/>
    <w:rsid w:val="00F37D66"/>
    <w:rsid w:val="00F85CCB"/>
    <w:rsid w:val="00F91A3C"/>
    <w:rsid w:val="00FB420A"/>
    <w:rsid w:val="00FC3F7D"/>
    <w:rsid w:val="00FE6678"/>
    <w:rsid w:val="00FF08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C93013"/>
  <w15:chartTrackingRefBased/>
  <w15:docId w15:val="{8D904C0C-D559-4C41-9F51-9A3F4888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EA5"/>
    <w:rPr>
      <w:color w:val="808080"/>
    </w:rPr>
  </w:style>
  <w:style w:type="paragraph" w:styleId="Header">
    <w:name w:val="header"/>
    <w:basedOn w:val="Normal"/>
    <w:link w:val="HeaderChar"/>
    <w:uiPriority w:val="99"/>
    <w:unhideWhenUsed/>
    <w:rsid w:val="004069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698E"/>
    <w:rPr>
      <w:lang w:val="en-GB"/>
    </w:rPr>
  </w:style>
  <w:style w:type="paragraph" w:styleId="Footer">
    <w:name w:val="footer"/>
    <w:basedOn w:val="Normal"/>
    <w:link w:val="FooterChar"/>
    <w:uiPriority w:val="99"/>
    <w:unhideWhenUsed/>
    <w:rsid w:val="004069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698E"/>
    <w:rPr>
      <w:lang w:val="en-GB"/>
    </w:rPr>
  </w:style>
  <w:style w:type="character" w:styleId="Hyperlink">
    <w:name w:val="Hyperlink"/>
    <w:basedOn w:val="DefaultParagraphFont"/>
    <w:uiPriority w:val="99"/>
    <w:unhideWhenUsed/>
    <w:rsid w:val="0064152C"/>
    <w:rPr>
      <w:color w:val="0563C1" w:themeColor="hyperlink"/>
      <w:u w:val="single"/>
    </w:rPr>
  </w:style>
  <w:style w:type="character" w:styleId="FollowedHyperlink">
    <w:name w:val="FollowedHyperlink"/>
    <w:basedOn w:val="DefaultParagraphFont"/>
    <w:uiPriority w:val="99"/>
    <w:semiHidden/>
    <w:unhideWhenUsed/>
    <w:rsid w:val="003772A8"/>
    <w:rPr>
      <w:color w:val="954F72" w:themeColor="followedHyperlink"/>
      <w:u w:val="single"/>
    </w:rPr>
  </w:style>
  <w:style w:type="character" w:customStyle="1" w:styleId="ttext">
    <w:name w:val="t_text"/>
    <w:basedOn w:val="DefaultParagraphFont"/>
    <w:rsid w:val="00782CAA"/>
  </w:style>
  <w:style w:type="character" w:customStyle="1" w:styleId="xttext">
    <w:name w:val="x_ttext"/>
    <w:basedOn w:val="DefaultParagraphFont"/>
    <w:rsid w:val="00152013"/>
  </w:style>
  <w:style w:type="character" w:styleId="UnresolvedMention">
    <w:name w:val="Unresolved Mention"/>
    <w:basedOn w:val="DefaultParagraphFont"/>
    <w:uiPriority w:val="99"/>
    <w:semiHidden/>
    <w:unhideWhenUsed/>
    <w:rsid w:val="0058251E"/>
    <w:rPr>
      <w:color w:val="605E5C"/>
      <w:shd w:val="clear" w:color="auto" w:fill="E1DFDD"/>
    </w:rPr>
  </w:style>
  <w:style w:type="paragraph" w:styleId="ListParagraph">
    <w:name w:val="List Paragraph"/>
    <w:basedOn w:val="Normal"/>
    <w:uiPriority w:val="34"/>
    <w:qFormat/>
    <w:rsid w:val="00A35B23"/>
    <w:pPr>
      <w:ind w:left="720"/>
      <w:contextualSpacing/>
    </w:pPr>
  </w:style>
  <w:style w:type="character" w:styleId="CommentReference">
    <w:name w:val="annotation reference"/>
    <w:basedOn w:val="DefaultParagraphFont"/>
    <w:uiPriority w:val="99"/>
    <w:semiHidden/>
    <w:unhideWhenUsed/>
    <w:rsid w:val="00C83363"/>
    <w:rPr>
      <w:sz w:val="16"/>
      <w:szCs w:val="16"/>
    </w:rPr>
  </w:style>
  <w:style w:type="paragraph" w:styleId="CommentText">
    <w:name w:val="annotation text"/>
    <w:basedOn w:val="Normal"/>
    <w:link w:val="CommentTextChar"/>
    <w:uiPriority w:val="99"/>
    <w:unhideWhenUsed/>
    <w:rsid w:val="00C83363"/>
    <w:pPr>
      <w:spacing w:line="240" w:lineRule="auto"/>
    </w:pPr>
    <w:rPr>
      <w:sz w:val="20"/>
      <w:szCs w:val="20"/>
    </w:rPr>
  </w:style>
  <w:style w:type="character" w:customStyle="1" w:styleId="CommentTextChar">
    <w:name w:val="Comment Text Char"/>
    <w:basedOn w:val="DefaultParagraphFont"/>
    <w:link w:val="CommentText"/>
    <w:uiPriority w:val="99"/>
    <w:rsid w:val="00C83363"/>
    <w:rPr>
      <w:sz w:val="20"/>
      <w:szCs w:val="20"/>
      <w:lang w:val="en-GB"/>
    </w:rPr>
  </w:style>
  <w:style w:type="paragraph" w:styleId="CommentSubject">
    <w:name w:val="annotation subject"/>
    <w:basedOn w:val="CommentText"/>
    <w:next w:val="CommentText"/>
    <w:link w:val="CommentSubjectChar"/>
    <w:uiPriority w:val="99"/>
    <w:semiHidden/>
    <w:unhideWhenUsed/>
    <w:rsid w:val="00C83363"/>
    <w:rPr>
      <w:b/>
      <w:bCs/>
    </w:rPr>
  </w:style>
  <w:style w:type="character" w:customStyle="1" w:styleId="CommentSubjectChar">
    <w:name w:val="Comment Subject Char"/>
    <w:basedOn w:val="CommentTextChar"/>
    <w:link w:val="CommentSubject"/>
    <w:uiPriority w:val="99"/>
    <w:semiHidden/>
    <w:rsid w:val="00C83363"/>
    <w:rPr>
      <w:b/>
      <w:bCs/>
      <w:sz w:val="20"/>
      <w:szCs w:val="20"/>
      <w:lang w:val="en-GB"/>
    </w:rPr>
  </w:style>
  <w:style w:type="paragraph" w:styleId="Revision">
    <w:name w:val="Revision"/>
    <w:hidden/>
    <w:uiPriority w:val="99"/>
    <w:semiHidden/>
    <w:rsid w:val="00F25C3F"/>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0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grunstra@gmail.com?subject=Registration%20NOBIS%20Meeting%20202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bis-austria.a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bis-austria.a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ndreas.kroh@nhm-wien.ac.at?subject=L&#246;schung%20Personenbezogene%20Daten%20NOBIS%20Austria" TargetMode="External"/><Relationship Id="rId4" Type="http://schemas.openxmlformats.org/officeDocument/2006/relationships/webSettings" Target="webSettings.xml"/><Relationship Id="rId9" Type="http://schemas.openxmlformats.org/officeDocument/2006/relationships/hyperlink" Target="mailto:nicole.grunstra@gmail.com?subject=Registration%20NOBIS%20Meeting%20202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extcloud\NOBIS\Anmeldung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D449D8AD924A8F873DCD88ECB7CF15"/>
        <w:category>
          <w:name w:val="Allgemein"/>
          <w:gallery w:val="placeholder"/>
        </w:category>
        <w:types>
          <w:type w:val="bbPlcHdr"/>
        </w:types>
        <w:behaviors>
          <w:behavior w:val="content"/>
        </w:behaviors>
        <w:guid w:val="{06D0BF70-3AD9-4363-BA4D-031A4412AA62}"/>
      </w:docPartPr>
      <w:docPartBody>
        <w:p w:rsidR="00FA4C82" w:rsidRDefault="00995CA9">
          <w:pPr>
            <w:pStyle w:val="EBD449D8AD924A8F873DCD88ECB7CF15"/>
          </w:pPr>
          <w:r w:rsidRPr="00783226">
            <w:rPr>
              <w:rStyle w:val="PlaceholderText"/>
            </w:rPr>
            <w:t>Klicken oder tippen Sie hier, um Text einzugeben.</w:t>
          </w:r>
        </w:p>
      </w:docPartBody>
    </w:docPart>
    <w:docPart>
      <w:docPartPr>
        <w:name w:val="69B8655FE9AA493A94361B139AC4658E"/>
        <w:category>
          <w:name w:val="Allgemein"/>
          <w:gallery w:val="placeholder"/>
        </w:category>
        <w:types>
          <w:type w:val="bbPlcHdr"/>
        </w:types>
        <w:behaviors>
          <w:behavior w:val="content"/>
        </w:behaviors>
        <w:guid w:val="{D7A05BBB-A4CE-4E9D-8A17-DAD64CBEA12B}"/>
      </w:docPartPr>
      <w:docPartBody>
        <w:p w:rsidR="00FA4C82" w:rsidRDefault="00995CA9">
          <w:pPr>
            <w:pStyle w:val="69B8655FE9AA493A94361B139AC4658E"/>
          </w:pPr>
          <w:r w:rsidRPr="00783226">
            <w:rPr>
              <w:rStyle w:val="PlaceholderText"/>
            </w:rPr>
            <w:t>Klicken oder tippen Sie hier, um Text einzugeben.</w:t>
          </w:r>
        </w:p>
      </w:docPartBody>
    </w:docPart>
    <w:docPart>
      <w:docPartPr>
        <w:name w:val="84446F33A9FB48B0A6702F0B5FB2F3BA"/>
        <w:category>
          <w:name w:val="Allgemein"/>
          <w:gallery w:val="placeholder"/>
        </w:category>
        <w:types>
          <w:type w:val="bbPlcHdr"/>
        </w:types>
        <w:behaviors>
          <w:behavior w:val="content"/>
        </w:behaviors>
        <w:guid w:val="{CA8E6CD3-92C1-4C90-945D-85196612EB64}"/>
      </w:docPartPr>
      <w:docPartBody>
        <w:p w:rsidR="00FA4C82" w:rsidRDefault="00995CA9">
          <w:pPr>
            <w:pStyle w:val="84446F33A9FB48B0A6702F0B5FB2F3BA"/>
          </w:pPr>
          <w:r w:rsidRPr="00783226">
            <w:rPr>
              <w:rStyle w:val="Placehold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3AA6187F-C604-4CED-A3F7-8BE373E0E4E1}"/>
      </w:docPartPr>
      <w:docPartBody>
        <w:p w:rsidR="00674950" w:rsidRDefault="00207B18">
          <w:r w:rsidRPr="00597B0E">
            <w:rPr>
              <w:rStyle w:val="PlaceholderText"/>
            </w:rPr>
            <w:t>Klicken oder tippen Sie hier, um Text einzugeben.</w:t>
          </w:r>
        </w:p>
      </w:docPartBody>
    </w:docPart>
    <w:docPart>
      <w:docPartPr>
        <w:name w:val="90326EC70A6D4B0798EA58D2844A1771"/>
        <w:category>
          <w:name w:val="Allgemein"/>
          <w:gallery w:val="placeholder"/>
        </w:category>
        <w:types>
          <w:type w:val="bbPlcHdr"/>
        </w:types>
        <w:behaviors>
          <w:behavior w:val="content"/>
        </w:behaviors>
        <w:guid w:val="{0EB3F0CE-9813-4E12-9351-A8B61440A701}"/>
      </w:docPartPr>
      <w:docPartBody>
        <w:p w:rsidR="00A74E80" w:rsidRDefault="005470FB" w:rsidP="005470FB">
          <w:pPr>
            <w:pStyle w:val="90326EC70A6D4B0798EA58D2844A1771"/>
          </w:pPr>
          <w:r w:rsidRPr="00783226">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A9"/>
    <w:rsid w:val="00076898"/>
    <w:rsid w:val="00207B18"/>
    <w:rsid w:val="004A24F4"/>
    <w:rsid w:val="004C4B76"/>
    <w:rsid w:val="005309C3"/>
    <w:rsid w:val="005470FB"/>
    <w:rsid w:val="005E2346"/>
    <w:rsid w:val="00601B21"/>
    <w:rsid w:val="00636D3D"/>
    <w:rsid w:val="00674950"/>
    <w:rsid w:val="00747C48"/>
    <w:rsid w:val="00790626"/>
    <w:rsid w:val="007E5626"/>
    <w:rsid w:val="0082687C"/>
    <w:rsid w:val="00995CA9"/>
    <w:rsid w:val="009F17A8"/>
    <w:rsid w:val="00A74E80"/>
    <w:rsid w:val="00AE1F3F"/>
    <w:rsid w:val="00B36B3C"/>
    <w:rsid w:val="00B65701"/>
    <w:rsid w:val="00B77950"/>
    <w:rsid w:val="00D26DFC"/>
    <w:rsid w:val="00E629B9"/>
    <w:rsid w:val="00FA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70FB"/>
    <w:rPr>
      <w:color w:val="808080"/>
    </w:rPr>
  </w:style>
  <w:style w:type="paragraph" w:customStyle="1" w:styleId="EBD449D8AD924A8F873DCD88ECB7CF15">
    <w:name w:val="EBD449D8AD924A8F873DCD88ECB7CF15"/>
  </w:style>
  <w:style w:type="paragraph" w:customStyle="1" w:styleId="69B8655FE9AA493A94361B139AC4658E">
    <w:name w:val="69B8655FE9AA493A94361B139AC4658E"/>
  </w:style>
  <w:style w:type="paragraph" w:customStyle="1" w:styleId="84446F33A9FB48B0A6702F0B5FB2F3BA">
    <w:name w:val="84446F33A9FB48B0A6702F0B5FB2F3BA"/>
  </w:style>
  <w:style w:type="paragraph" w:customStyle="1" w:styleId="90326EC70A6D4B0798EA58D2844A1771">
    <w:name w:val="90326EC70A6D4B0798EA58D2844A1771"/>
    <w:rsid w:val="005470FB"/>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Anmeldungb.dotx</Template>
  <TotalTime>4</TotalTime>
  <Pages>2</Pages>
  <Words>587</Words>
  <Characters>3352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Agatha Sabine</dc:creator>
  <cp:keywords/>
  <dc:description/>
  <cp:lastModifiedBy>Nicole Grunstra</cp:lastModifiedBy>
  <cp:revision>4</cp:revision>
  <dcterms:created xsi:type="dcterms:W3CDTF">2024-09-20T13:43:00Z</dcterms:created>
  <dcterms:modified xsi:type="dcterms:W3CDTF">2024-09-20T14:38:00Z</dcterms:modified>
</cp:coreProperties>
</file>